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3EE35859" w:rsidR="000C4EFD" w:rsidRPr="000C4EFD" w:rsidRDefault="00C51615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P03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The Power of Your Love</w:t>
      </w:r>
    </w:p>
    <w:p w14:paraId="29B85FB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F999BD4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32FBE6F6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853EEE1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Lord</w:t>
      </w:r>
      <w:proofErr w:type="gramEnd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 I come to You</w:t>
      </w:r>
    </w:p>
    <w:p w14:paraId="6BC7358A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Let my heart be changed,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renewed</w:t>
      </w:r>
      <w:proofErr w:type="gramEnd"/>
    </w:p>
    <w:p w14:paraId="33012493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Flowing from the grace</w:t>
      </w:r>
    </w:p>
    <w:p w14:paraId="60796189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That I've found in You</w:t>
      </w:r>
    </w:p>
    <w:p w14:paraId="26946CD6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Lord I've come to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know</w:t>
      </w:r>
      <w:proofErr w:type="gramEnd"/>
    </w:p>
    <w:p w14:paraId="145116B2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The weaknesses I see in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me</w:t>
      </w:r>
      <w:proofErr w:type="gramEnd"/>
    </w:p>
    <w:p w14:paraId="0E319E1A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Will be stripped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away</w:t>
      </w:r>
      <w:proofErr w:type="gramEnd"/>
    </w:p>
    <w:p w14:paraId="126D725D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By the power of Your love</w:t>
      </w:r>
    </w:p>
    <w:p w14:paraId="3A597D29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6235E5F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[Refrain]</w:t>
      </w:r>
    </w:p>
    <w:p w14:paraId="65E81922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199F8EE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Hold me close, let your love surround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me</w:t>
      </w:r>
      <w:proofErr w:type="gramEnd"/>
    </w:p>
    <w:p w14:paraId="402A62BF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Bring me near, draw me to your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side</w:t>
      </w:r>
      <w:proofErr w:type="gramEnd"/>
    </w:p>
    <w:p w14:paraId="6B334470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And as I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wait</w:t>
      </w:r>
      <w:proofErr w:type="gramEnd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 I'll rise up like the eagle</w:t>
      </w:r>
    </w:p>
    <w:p w14:paraId="1EC0C433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And I will soar with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29E4E4A6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Your Spirit leads me on</w:t>
      </w:r>
    </w:p>
    <w:p w14:paraId="09DC07C1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In the power of Your love</w:t>
      </w:r>
    </w:p>
    <w:p w14:paraId="0D1C67CD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5C6D6BA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08285A57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F6155BE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Lord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unveil</w:t>
      </w:r>
      <w:proofErr w:type="gramEnd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 my eyes</w:t>
      </w:r>
    </w:p>
    <w:p w14:paraId="7F429F3F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Let me see You face to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face</w:t>
      </w:r>
      <w:proofErr w:type="gramEnd"/>
    </w:p>
    <w:p w14:paraId="02E8A585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The knowledge of Your love</w:t>
      </w:r>
    </w:p>
    <w:p w14:paraId="7385E5FF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As You live in me</w:t>
      </w:r>
    </w:p>
    <w:p w14:paraId="7C939C2A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Lord </w:t>
      </w:r>
      <w:proofErr w:type="gramStart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renew</w:t>
      </w:r>
      <w:proofErr w:type="gramEnd"/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 xml:space="preserve"> my mind</w:t>
      </w:r>
    </w:p>
    <w:p w14:paraId="7B5746FE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As Your will unfolds in my life</w:t>
      </w:r>
    </w:p>
    <w:p w14:paraId="0F15191B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In living every day</w:t>
      </w:r>
    </w:p>
    <w:p w14:paraId="7F0860A0" w14:textId="77777777" w:rsidR="00C51615" w:rsidRPr="00C51615" w:rsidRDefault="00C51615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51615">
        <w:rPr>
          <w:rFonts w:eastAsia="Times New Roman" w:cs="Courier New"/>
          <w:color w:val="000000"/>
          <w:spacing w:val="-1"/>
          <w:sz w:val="22"/>
          <w:szCs w:val="20"/>
        </w:rPr>
        <w:t>By the power of Your love</w:t>
      </w:r>
    </w:p>
    <w:p w14:paraId="62D956F5" w14:textId="77777777" w:rsidR="003717FC" w:rsidRPr="000C4EFD" w:rsidRDefault="003717FC" w:rsidP="00C5161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8390C"/>
    <w:rsid w:val="00AB5C96"/>
    <w:rsid w:val="00B36DC6"/>
    <w:rsid w:val="00BE3D1D"/>
    <w:rsid w:val="00C51615"/>
    <w:rsid w:val="00D52021"/>
    <w:rsid w:val="00DA7145"/>
    <w:rsid w:val="00DD3AB8"/>
    <w:rsid w:val="00DF384E"/>
    <w:rsid w:val="00E612C7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24</cp:revision>
  <cp:lastPrinted>2019-11-03T13:33:00Z</cp:lastPrinted>
  <dcterms:created xsi:type="dcterms:W3CDTF">2017-08-06T12:08:00Z</dcterms:created>
  <dcterms:modified xsi:type="dcterms:W3CDTF">2023-06-30T02:24:00Z</dcterms:modified>
</cp:coreProperties>
</file>